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A8AB" w14:textId="77777777" w:rsidR="00E651CF" w:rsidRPr="00DC463A" w:rsidRDefault="00E651CF" w:rsidP="00DC463A">
      <w:pPr>
        <w:pStyle w:val="Heading1"/>
        <w:rPr>
          <w:rStyle w:val="Strong"/>
          <w:b w:val="0"/>
          <w:bCs w:val="0"/>
        </w:rPr>
      </w:pPr>
      <w:r w:rsidRPr="00DC463A">
        <w:rPr>
          <w:rStyle w:val="Strong"/>
          <w:b w:val="0"/>
          <w:bCs w:val="0"/>
        </w:rPr>
        <w:t>Vocabulary   Foundations</w:t>
      </w:r>
    </w:p>
    <w:p w14:paraId="5BF18C26" w14:textId="77777777" w:rsidR="00E651CF" w:rsidRPr="00E651CF" w:rsidRDefault="00E651CF" w:rsidP="00DC463A">
      <w:pPr>
        <w:pStyle w:val="Heading2"/>
      </w:pPr>
      <w:r w:rsidRPr="00E651CF">
        <w:t>Unit 1: Natural Texas and Its People</w:t>
      </w:r>
    </w:p>
    <w:p w14:paraId="5C9A7A73" w14:textId="77777777" w:rsidR="00E651CF" w:rsidRPr="000554C8" w:rsidRDefault="00E651CF" w:rsidP="002E6947">
      <w:pPr>
        <w:pStyle w:val="Exercise1"/>
      </w:pPr>
      <w:r w:rsidRPr="000554C8">
        <w:t>Significant</w:t>
      </w:r>
    </w:p>
    <w:p w14:paraId="2D587627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35B990FB" w14:textId="77777777" w:rsidR="00E651CF" w:rsidRPr="000554C8" w:rsidRDefault="00E651CF" w:rsidP="002E6947">
      <w:pPr>
        <w:pStyle w:val="Exercise3"/>
      </w:pPr>
      <w:r w:rsidRPr="000554C8">
        <w:t xml:space="preserve">a. Something </w:t>
      </w:r>
      <w:proofErr w:type="gramStart"/>
      <w:r w:rsidRPr="000554C8">
        <w:t>not worthy</w:t>
      </w:r>
      <w:proofErr w:type="gramEnd"/>
      <w:r w:rsidRPr="000554C8">
        <w:t xml:space="preserve"> of attention</w:t>
      </w:r>
    </w:p>
    <w:p w14:paraId="2AFBCCB8" w14:textId="77777777" w:rsidR="00E651CF" w:rsidRPr="000554C8" w:rsidRDefault="00E651CF" w:rsidP="002E6947">
      <w:pPr>
        <w:pStyle w:val="Exercise3"/>
      </w:pPr>
      <w:r w:rsidRPr="000554C8">
        <w:t>b. Something important</w:t>
      </w:r>
    </w:p>
    <w:p w14:paraId="18E97907" w14:textId="77777777" w:rsidR="00E651CF" w:rsidRPr="000554C8" w:rsidRDefault="00E651CF" w:rsidP="002E6947">
      <w:pPr>
        <w:pStyle w:val="Exercise3"/>
      </w:pPr>
      <w:r w:rsidRPr="000554C8">
        <w:t>c. Something that causes a good change</w:t>
      </w:r>
    </w:p>
    <w:p w14:paraId="4FD4AE46" w14:textId="77777777" w:rsidR="00E651CF" w:rsidRPr="000554C8" w:rsidRDefault="00E651CF" w:rsidP="002E6947">
      <w:pPr>
        <w:pStyle w:val="Exercise3"/>
      </w:pPr>
      <w:r w:rsidRPr="000554C8">
        <w:t>d. The geography of Texas plays an important role for American Indians</w:t>
      </w:r>
    </w:p>
    <w:p w14:paraId="2D2E9E21" w14:textId="77777777" w:rsidR="00E651CF" w:rsidRPr="000554C8" w:rsidRDefault="00E651CF" w:rsidP="002E6947">
      <w:pPr>
        <w:pStyle w:val="Exercise1"/>
      </w:pPr>
      <w:r w:rsidRPr="000554C8">
        <w:t>Indigenous</w:t>
      </w:r>
    </w:p>
    <w:p w14:paraId="707524A3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590B7A73" w14:textId="77777777" w:rsidR="00E651CF" w:rsidRPr="000554C8" w:rsidRDefault="00E651CF" w:rsidP="002E6947">
      <w:pPr>
        <w:pStyle w:val="Exercise3"/>
      </w:pPr>
      <w:r w:rsidRPr="000554C8">
        <w:t>a. People and things that move into an area that is already settled</w:t>
      </w:r>
    </w:p>
    <w:p w14:paraId="286563B9" w14:textId="77777777" w:rsidR="00E651CF" w:rsidRPr="000554C8" w:rsidRDefault="00E651CF" w:rsidP="002E6947">
      <w:pPr>
        <w:pStyle w:val="Exercise3"/>
      </w:pPr>
      <w:r w:rsidRPr="000554C8">
        <w:t>b. Migrating to find better land and resources</w:t>
      </w:r>
    </w:p>
    <w:p w14:paraId="54AF70CB" w14:textId="77777777" w:rsidR="00E651CF" w:rsidRPr="000554C8" w:rsidRDefault="00E651CF" w:rsidP="002E6947">
      <w:pPr>
        <w:pStyle w:val="Exercise3"/>
      </w:pPr>
      <w:r w:rsidRPr="000554C8">
        <w:t>c. People and things that are original to a specific location</w:t>
      </w:r>
    </w:p>
    <w:p w14:paraId="69870B9D" w14:textId="77777777" w:rsidR="00E651CF" w:rsidRPr="000554C8" w:rsidRDefault="00E651CF" w:rsidP="002E6947">
      <w:pPr>
        <w:pStyle w:val="Exercise3"/>
      </w:pPr>
      <w:r w:rsidRPr="000554C8">
        <w:t>d. Bluebonnets occur naturally in Texas</w:t>
      </w:r>
    </w:p>
    <w:p w14:paraId="7CD56724" w14:textId="77777777" w:rsidR="00E651CF" w:rsidRPr="000554C8" w:rsidRDefault="00E651CF" w:rsidP="002E6947">
      <w:pPr>
        <w:pStyle w:val="Exercise1"/>
      </w:pPr>
      <w:r w:rsidRPr="000554C8">
        <w:t>Region</w:t>
      </w:r>
    </w:p>
    <w:p w14:paraId="21E2B981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11F35339" w14:textId="77777777" w:rsidR="00E651CF" w:rsidRPr="000554C8" w:rsidRDefault="00E651CF" w:rsidP="002E6947">
      <w:pPr>
        <w:pStyle w:val="Exercise3"/>
      </w:pPr>
      <w:r w:rsidRPr="000554C8">
        <w:t>a. A large area of land with similar geographic and climate features</w:t>
      </w:r>
    </w:p>
    <w:p w14:paraId="3ECC5E84" w14:textId="77777777" w:rsidR="00E651CF" w:rsidRPr="000554C8" w:rsidRDefault="00E651CF" w:rsidP="002E6947">
      <w:pPr>
        <w:pStyle w:val="Exercise3"/>
      </w:pPr>
      <w:r w:rsidRPr="000554C8">
        <w:t xml:space="preserve">b. The Mountains and Basins </w:t>
      </w:r>
      <w:proofErr w:type="gramStart"/>
      <w:r w:rsidRPr="000554C8">
        <w:t>has</w:t>
      </w:r>
      <w:proofErr w:type="gramEnd"/>
      <w:r w:rsidRPr="000554C8">
        <w:t xml:space="preserve"> a hot arid climate</w:t>
      </w:r>
    </w:p>
    <w:p w14:paraId="4152B942" w14:textId="77777777" w:rsidR="00E651CF" w:rsidRPr="000554C8" w:rsidRDefault="00E651CF" w:rsidP="002E6947">
      <w:pPr>
        <w:pStyle w:val="Exercise3"/>
      </w:pPr>
      <w:r w:rsidRPr="000554C8">
        <w:t>c. Texas is a large state with diverse climate and geography</w:t>
      </w:r>
    </w:p>
    <w:p w14:paraId="1D99E182" w14:textId="77777777" w:rsidR="00E651CF" w:rsidRPr="000554C8" w:rsidRDefault="00E651CF" w:rsidP="002E6947">
      <w:pPr>
        <w:pStyle w:val="Exercise3"/>
      </w:pPr>
      <w:r w:rsidRPr="000554C8">
        <w:t>d. Many states are made up of different regions</w:t>
      </w:r>
    </w:p>
    <w:p w14:paraId="336D0B79" w14:textId="77777777" w:rsidR="00E651CF" w:rsidRPr="000554C8" w:rsidRDefault="00E651CF" w:rsidP="002E6947">
      <w:pPr>
        <w:pStyle w:val="Exercise1"/>
      </w:pPr>
      <w:r w:rsidRPr="000554C8">
        <w:t>Climate</w:t>
      </w:r>
    </w:p>
    <w:p w14:paraId="795DF33A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2448E2D8" w14:textId="77777777" w:rsidR="00E651CF" w:rsidRPr="000554C8" w:rsidRDefault="00E651CF" w:rsidP="002E6947">
      <w:pPr>
        <w:pStyle w:val="Exercise3"/>
      </w:pPr>
      <w:r w:rsidRPr="000554C8">
        <w:t>a. Winters in the Texas panhandle can be extremely cold</w:t>
      </w:r>
    </w:p>
    <w:p w14:paraId="1B334C2B" w14:textId="77777777" w:rsidR="00E651CF" w:rsidRPr="000554C8" w:rsidRDefault="00E651CF" w:rsidP="002E6947">
      <w:pPr>
        <w:pStyle w:val="Exercise3"/>
      </w:pPr>
      <w:r w:rsidRPr="000554C8">
        <w:t>b. Rain, snow, sleet, and hail are all forms of precipitation</w:t>
      </w:r>
    </w:p>
    <w:p w14:paraId="19FDBCFA" w14:textId="77777777" w:rsidR="00E651CF" w:rsidRPr="000554C8" w:rsidRDefault="00E651CF" w:rsidP="002E6947">
      <w:pPr>
        <w:pStyle w:val="Exercise3"/>
      </w:pPr>
      <w:r w:rsidRPr="000554C8">
        <w:t>c. The typical weather in a specific location</w:t>
      </w:r>
    </w:p>
    <w:p w14:paraId="364794DE" w14:textId="77777777" w:rsidR="00E651CF" w:rsidRPr="000554C8" w:rsidRDefault="00E651CF" w:rsidP="002E6947">
      <w:pPr>
        <w:pStyle w:val="Exercise3"/>
      </w:pPr>
      <w:r w:rsidRPr="000554C8">
        <w:t>d. The Texas coast experiences high humidity and mild winters</w:t>
      </w:r>
    </w:p>
    <w:p w14:paraId="7326DE83" w14:textId="77777777" w:rsidR="00E651CF" w:rsidRPr="000554C8" w:rsidRDefault="00E651CF" w:rsidP="002E6947">
      <w:pPr>
        <w:pStyle w:val="Exercise1"/>
      </w:pPr>
      <w:r w:rsidRPr="000554C8">
        <w:t>Physical Geographic Features</w:t>
      </w:r>
    </w:p>
    <w:p w14:paraId="35334DF0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0C41BDE4" w14:textId="77777777" w:rsidR="00E651CF" w:rsidRPr="000554C8" w:rsidRDefault="00E651CF" w:rsidP="002E6947">
      <w:pPr>
        <w:pStyle w:val="Exercise3"/>
      </w:pPr>
      <w:r w:rsidRPr="000554C8">
        <w:t>a. The study of the earth and its features</w:t>
      </w:r>
    </w:p>
    <w:p w14:paraId="511E952A" w14:textId="77777777" w:rsidR="00E651CF" w:rsidRPr="000554C8" w:rsidRDefault="00E651CF" w:rsidP="002E6947">
      <w:pPr>
        <w:pStyle w:val="Exercise3"/>
      </w:pPr>
      <w:r w:rsidRPr="000554C8">
        <w:t>b. Natural characteristics of the earth’s surface</w:t>
      </w:r>
    </w:p>
    <w:p w14:paraId="1D4D5516" w14:textId="77777777" w:rsidR="00E651CF" w:rsidRPr="000554C8" w:rsidRDefault="00E651CF" w:rsidP="002E6947">
      <w:pPr>
        <w:pStyle w:val="Exercise3"/>
      </w:pPr>
      <w:r w:rsidRPr="000554C8">
        <w:t>c. Mountains and forests are common physical geographic features</w:t>
      </w:r>
    </w:p>
    <w:p w14:paraId="3AC5E4E4" w14:textId="77777777" w:rsidR="00E651CF" w:rsidRPr="000554C8" w:rsidRDefault="00E651CF" w:rsidP="002E6947">
      <w:pPr>
        <w:pStyle w:val="Exercise3"/>
      </w:pPr>
      <w:r w:rsidRPr="000554C8">
        <w:t>d. Texas is full of diverse geographic features</w:t>
      </w:r>
    </w:p>
    <w:p w14:paraId="54EAC5A2" w14:textId="77777777" w:rsidR="00E651CF" w:rsidRPr="000554C8" w:rsidRDefault="00E651CF" w:rsidP="002E6947">
      <w:pPr>
        <w:pStyle w:val="Exercise1"/>
      </w:pPr>
      <w:r w:rsidRPr="000554C8">
        <w:lastRenderedPageBreak/>
        <w:t>Agriculture</w:t>
      </w:r>
    </w:p>
    <w:p w14:paraId="4DACCAA4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78E6D9E7" w14:textId="77777777" w:rsidR="00E651CF" w:rsidRPr="000554C8" w:rsidRDefault="00E651CF" w:rsidP="002E6947">
      <w:pPr>
        <w:pStyle w:val="Exercise3"/>
      </w:pPr>
      <w:r w:rsidRPr="000554C8">
        <w:t>a. Farming and cultivating crops</w:t>
      </w:r>
    </w:p>
    <w:p w14:paraId="4B427B70" w14:textId="77777777" w:rsidR="00E651CF" w:rsidRPr="000554C8" w:rsidRDefault="00E651CF" w:rsidP="002E6947">
      <w:pPr>
        <w:pStyle w:val="Exercise3"/>
      </w:pPr>
      <w:r w:rsidRPr="000554C8">
        <w:t>b. Some American Indians grew corn, beans, and squash.</w:t>
      </w:r>
    </w:p>
    <w:p w14:paraId="50864FBA" w14:textId="77777777" w:rsidR="00E651CF" w:rsidRPr="000554C8" w:rsidRDefault="00E651CF" w:rsidP="002E6947">
      <w:pPr>
        <w:pStyle w:val="Exercise3"/>
      </w:pPr>
      <w:r w:rsidRPr="000554C8">
        <w:t>c. Hunting deer and bison</w:t>
      </w:r>
    </w:p>
    <w:p w14:paraId="4BAD7CD1" w14:textId="77777777" w:rsidR="00E651CF" w:rsidRPr="000554C8" w:rsidRDefault="00E651CF" w:rsidP="002E6947">
      <w:pPr>
        <w:pStyle w:val="Exercise3"/>
      </w:pPr>
      <w:r w:rsidRPr="000554C8">
        <w:t>d. Collecting wild nuts, berries, and roots</w:t>
      </w:r>
    </w:p>
    <w:p w14:paraId="599A4D7E" w14:textId="77777777" w:rsidR="00E651CF" w:rsidRPr="000554C8" w:rsidRDefault="00E651CF" w:rsidP="002E6947">
      <w:pPr>
        <w:pStyle w:val="Exercise1"/>
      </w:pPr>
      <w:r w:rsidRPr="000554C8">
        <w:t>Natural Resources</w:t>
      </w:r>
    </w:p>
    <w:p w14:paraId="0F9BC660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6615FE0E" w14:textId="77777777" w:rsidR="00E651CF" w:rsidRPr="000554C8" w:rsidRDefault="00E651CF" w:rsidP="002E6947">
      <w:pPr>
        <w:pStyle w:val="Exercise3"/>
      </w:pPr>
      <w:r w:rsidRPr="000554C8">
        <w:t>a. Man-made items used to make a profit</w:t>
      </w:r>
    </w:p>
    <w:p w14:paraId="74C04D3A" w14:textId="77777777" w:rsidR="00E651CF" w:rsidRPr="000554C8" w:rsidRDefault="00E651CF" w:rsidP="002E6947">
      <w:pPr>
        <w:pStyle w:val="Exercise3"/>
      </w:pPr>
      <w:r w:rsidRPr="000554C8">
        <w:t>b. Water, plants, oil, and cattle</w:t>
      </w:r>
    </w:p>
    <w:p w14:paraId="105FAABA" w14:textId="77777777" w:rsidR="00E651CF" w:rsidRPr="000554C8" w:rsidRDefault="00E651CF" w:rsidP="002E6947">
      <w:pPr>
        <w:pStyle w:val="Exercise3"/>
      </w:pPr>
      <w:r w:rsidRPr="000554C8">
        <w:t>c. Natural items produced by the earth people use</w:t>
      </w:r>
    </w:p>
    <w:p w14:paraId="41255067" w14:textId="77777777" w:rsidR="00E651CF" w:rsidRPr="000554C8" w:rsidRDefault="00E651CF" w:rsidP="002E6947">
      <w:pPr>
        <w:pStyle w:val="Exercise3"/>
      </w:pPr>
      <w:r w:rsidRPr="000554C8">
        <w:t>d. Cars, clothing, and tools</w:t>
      </w:r>
    </w:p>
    <w:p w14:paraId="4F8A470C" w14:textId="77777777" w:rsidR="00E651CF" w:rsidRPr="000554C8" w:rsidRDefault="00E651CF" w:rsidP="002E6947">
      <w:pPr>
        <w:pStyle w:val="Exercise1"/>
      </w:pPr>
      <w:r w:rsidRPr="000554C8">
        <w:t>Culture</w:t>
      </w:r>
    </w:p>
    <w:p w14:paraId="06D48A14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22C1D844" w14:textId="77777777" w:rsidR="00E651CF" w:rsidRPr="000554C8" w:rsidRDefault="00E651CF" w:rsidP="002E6947">
      <w:pPr>
        <w:pStyle w:val="Exercise3"/>
      </w:pPr>
      <w:r w:rsidRPr="000554C8">
        <w:t xml:space="preserve">a. Things people do </w:t>
      </w:r>
      <w:proofErr w:type="gramStart"/>
      <w:r w:rsidRPr="000554C8">
        <w:t>in order to</w:t>
      </w:r>
      <w:proofErr w:type="gramEnd"/>
      <w:r w:rsidRPr="000554C8">
        <w:t xml:space="preserve"> survive</w:t>
      </w:r>
    </w:p>
    <w:p w14:paraId="0192689F" w14:textId="77777777" w:rsidR="00E651CF" w:rsidRPr="000554C8" w:rsidRDefault="00E651CF" w:rsidP="002E6947">
      <w:pPr>
        <w:pStyle w:val="Exercise3"/>
      </w:pPr>
      <w:r w:rsidRPr="000554C8">
        <w:t>b. Food, shelter, clothing for warmth, tools</w:t>
      </w:r>
    </w:p>
    <w:p w14:paraId="68C44CEA" w14:textId="77777777" w:rsidR="00E651CF" w:rsidRPr="000554C8" w:rsidRDefault="00E651CF" w:rsidP="002E6947">
      <w:pPr>
        <w:pStyle w:val="Exercise3"/>
      </w:pPr>
      <w:r w:rsidRPr="000554C8">
        <w:t>c. People’s lifestyle, interests, and beliefs</w:t>
      </w:r>
    </w:p>
    <w:p w14:paraId="4DC78CD7" w14:textId="77777777" w:rsidR="00E651CF" w:rsidRPr="000554C8" w:rsidRDefault="00E651CF" w:rsidP="002E6947">
      <w:pPr>
        <w:pStyle w:val="Exercise3"/>
      </w:pPr>
      <w:r w:rsidRPr="000554C8">
        <w:t>d. Some people listen to music or play sports for entertainment</w:t>
      </w:r>
    </w:p>
    <w:p w14:paraId="7B73059E" w14:textId="77777777" w:rsidR="00E651CF" w:rsidRPr="000554C8" w:rsidRDefault="00E651CF" w:rsidP="002E6947">
      <w:pPr>
        <w:pStyle w:val="Exercise1"/>
      </w:pPr>
      <w:r w:rsidRPr="000554C8">
        <w:t>Nomadic</w:t>
      </w:r>
    </w:p>
    <w:p w14:paraId="06AB85B9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7D35BF7A" w14:textId="77777777" w:rsidR="00E651CF" w:rsidRPr="000554C8" w:rsidRDefault="00E651CF" w:rsidP="002E6947">
      <w:pPr>
        <w:pStyle w:val="Exercise3"/>
      </w:pPr>
      <w:r w:rsidRPr="000554C8">
        <w:t>a. Moving frequently from place to place</w:t>
      </w:r>
    </w:p>
    <w:p w14:paraId="11FFB125" w14:textId="77777777" w:rsidR="00E651CF" w:rsidRPr="000554C8" w:rsidRDefault="00E651CF" w:rsidP="002E6947">
      <w:pPr>
        <w:pStyle w:val="Exercise3"/>
      </w:pPr>
      <w:r w:rsidRPr="000554C8">
        <w:t>b. Staying primarily in one place</w:t>
      </w:r>
    </w:p>
    <w:p w14:paraId="193B9BCE" w14:textId="77777777" w:rsidR="00E651CF" w:rsidRPr="000554C8" w:rsidRDefault="00E651CF" w:rsidP="002E6947">
      <w:pPr>
        <w:pStyle w:val="Exercise3"/>
      </w:pPr>
      <w:r w:rsidRPr="000554C8">
        <w:t>c. Hunters following their prey</w:t>
      </w:r>
    </w:p>
    <w:p w14:paraId="1ED4ECA1" w14:textId="77777777" w:rsidR="00E651CF" w:rsidRPr="000554C8" w:rsidRDefault="00E651CF" w:rsidP="002E6947">
      <w:pPr>
        <w:pStyle w:val="Exercise3"/>
      </w:pPr>
      <w:r w:rsidRPr="000554C8">
        <w:t>d. Growing and cultivating crops on a farm</w:t>
      </w:r>
    </w:p>
    <w:p w14:paraId="69869834" w14:textId="77777777" w:rsidR="00E651CF" w:rsidRPr="000554C8" w:rsidRDefault="00E651CF" w:rsidP="002E6947">
      <w:pPr>
        <w:pStyle w:val="Exercise1"/>
      </w:pPr>
      <w:r w:rsidRPr="000554C8">
        <w:t>Sedentary</w:t>
      </w:r>
    </w:p>
    <w:p w14:paraId="6B89FA2D" w14:textId="77777777" w:rsidR="00E651CF" w:rsidRPr="000554C8" w:rsidRDefault="00E651CF" w:rsidP="002E6947">
      <w:pPr>
        <w:pStyle w:val="Exercise2"/>
      </w:pPr>
      <w:r w:rsidRPr="000554C8">
        <w:t>Definition</w:t>
      </w:r>
    </w:p>
    <w:p w14:paraId="274F70C8" w14:textId="77777777" w:rsidR="00E651CF" w:rsidRPr="000554C8" w:rsidRDefault="00E651CF" w:rsidP="002E6947">
      <w:pPr>
        <w:pStyle w:val="Exercise3"/>
      </w:pPr>
      <w:r w:rsidRPr="000554C8">
        <w:t>a. Moving frequently from place to place</w:t>
      </w:r>
    </w:p>
    <w:p w14:paraId="2DA679CE" w14:textId="77777777" w:rsidR="00E651CF" w:rsidRPr="000554C8" w:rsidRDefault="00E651CF" w:rsidP="002E6947">
      <w:pPr>
        <w:pStyle w:val="Exercise3"/>
      </w:pPr>
      <w:r w:rsidRPr="000554C8">
        <w:t>b. Staying primarily in one place</w:t>
      </w:r>
    </w:p>
    <w:p w14:paraId="669BA2CF" w14:textId="77777777" w:rsidR="00E651CF" w:rsidRPr="000554C8" w:rsidRDefault="00E651CF" w:rsidP="002E6947">
      <w:pPr>
        <w:pStyle w:val="Exercise3"/>
      </w:pPr>
      <w:r w:rsidRPr="000554C8">
        <w:t>c. Hunters following their prey</w:t>
      </w:r>
    </w:p>
    <w:p w14:paraId="7BC1CA45" w14:textId="77777777" w:rsidR="00E651CF" w:rsidRPr="000554C8" w:rsidRDefault="00E651CF" w:rsidP="002E6947">
      <w:pPr>
        <w:pStyle w:val="Exercise3"/>
      </w:pPr>
      <w:r w:rsidRPr="000554C8">
        <w:t>d. Growing and cultivating crops on a farm</w:t>
      </w:r>
    </w:p>
    <w:p w14:paraId="39DFC213" w14:textId="77777777" w:rsidR="002628AE" w:rsidRDefault="002628AE" w:rsidP="006943E5">
      <w:pPr>
        <w:pStyle w:val="BodyText"/>
      </w:pPr>
    </w:p>
    <w:sectPr w:rsidR="002628AE" w:rsidSect="00E6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751857577">
    <w:abstractNumId w:val="10"/>
  </w:num>
  <w:num w:numId="2" w16cid:durableId="1968924998">
    <w:abstractNumId w:val="2"/>
  </w:num>
  <w:num w:numId="3" w16cid:durableId="2054452388">
    <w:abstractNumId w:val="11"/>
  </w:num>
  <w:num w:numId="4" w16cid:durableId="440302097">
    <w:abstractNumId w:val="1"/>
  </w:num>
  <w:num w:numId="5" w16cid:durableId="1102067511">
    <w:abstractNumId w:val="9"/>
  </w:num>
  <w:num w:numId="6" w16cid:durableId="1809010630">
    <w:abstractNumId w:val="7"/>
  </w:num>
  <w:num w:numId="7" w16cid:durableId="685864071">
    <w:abstractNumId w:val="15"/>
  </w:num>
  <w:num w:numId="8" w16cid:durableId="1126852648">
    <w:abstractNumId w:val="4"/>
  </w:num>
  <w:num w:numId="9" w16cid:durableId="594561292">
    <w:abstractNumId w:val="6"/>
  </w:num>
  <w:num w:numId="10" w16cid:durableId="57021490">
    <w:abstractNumId w:val="3"/>
  </w:num>
  <w:num w:numId="11" w16cid:durableId="1806195864">
    <w:abstractNumId w:val="0"/>
  </w:num>
  <w:num w:numId="12" w16cid:durableId="18775372">
    <w:abstractNumId w:val="11"/>
  </w:num>
  <w:num w:numId="13" w16cid:durableId="747506326">
    <w:abstractNumId w:val="10"/>
  </w:num>
  <w:num w:numId="14" w16cid:durableId="1447651456">
    <w:abstractNumId w:val="2"/>
  </w:num>
  <w:num w:numId="15" w16cid:durableId="946426625">
    <w:abstractNumId w:val="8"/>
  </w:num>
  <w:num w:numId="16" w16cid:durableId="199755586">
    <w:abstractNumId w:val="1"/>
  </w:num>
  <w:num w:numId="17" w16cid:durableId="331108801">
    <w:abstractNumId w:val="9"/>
  </w:num>
  <w:num w:numId="18" w16cid:durableId="796609931">
    <w:abstractNumId w:val="13"/>
  </w:num>
  <w:num w:numId="19" w16cid:durableId="605893273">
    <w:abstractNumId w:val="12"/>
  </w:num>
  <w:num w:numId="20" w16cid:durableId="1557427090">
    <w:abstractNumId w:val="5"/>
  </w:num>
  <w:num w:numId="21" w16cid:durableId="2096701070">
    <w:abstractNumId w:val="14"/>
  </w:num>
  <w:num w:numId="22" w16cid:durableId="165821868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651CF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E6947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747A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463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C463A"/>
    <w:rsid w:val="00DF1651"/>
    <w:rsid w:val="00E306FB"/>
    <w:rsid w:val="00E515B9"/>
    <w:rsid w:val="00E60706"/>
    <w:rsid w:val="00E6467D"/>
    <w:rsid w:val="00E651CF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62066"/>
  <w15:chartTrackingRefBased/>
  <w15:docId w15:val="{FE4BE4EE-9D05-4942-B0CB-9BD15D6F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1CF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E651CF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E651CF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C6698-A5CA-4639-9075-33561CAB382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297A9DB-9A24-4C09-82D8-BA6CB7C3C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F979A-A115-4C81-B8F9-62A79EA84C3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2</Pages>
  <Words>363</Words>
  <Characters>1787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2025-10-30T21:23:00Z</dcterms:created>
  <dcterms:modified xsi:type="dcterms:W3CDTF">2025-11-04T21:24:00Z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