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A77B" w14:textId="77777777" w:rsidR="00E63312" w:rsidRPr="009316B0" w:rsidRDefault="00E63312" w:rsidP="00E63312">
      <w:pPr>
        <w:pStyle w:val="Heading1"/>
      </w:pPr>
      <w:r w:rsidRPr="00E63312">
        <w:rPr>
          <w:color w:val="3A3A3A"/>
        </w:rPr>
        <w:t xml:space="preserve">Vocabulary </w:t>
      </w:r>
      <w:r w:rsidRPr="009316B0">
        <w:t>Exit Ticket</w:t>
      </w:r>
    </w:p>
    <w:p w14:paraId="37DBD541" w14:textId="77777777" w:rsidR="00E63312" w:rsidRPr="009316B0" w:rsidRDefault="00E63312" w:rsidP="00E63312">
      <w:pPr>
        <w:pStyle w:val="Directions"/>
      </w:pPr>
      <w:r w:rsidRPr="0056420B">
        <w:t>Directions</w:t>
      </w:r>
      <w:r w:rsidRPr="009316B0">
        <w:t xml:space="preserve">: Determine which sentence best exemplifies each vocabulary term in the boxes. Write the letter of the sentence in the correct box below the statements. </w:t>
      </w:r>
    </w:p>
    <w:p w14:paraId="0790F89B" w14:textId="77777777" w:rsidR="00E63312" w:rsidRPr="009316B0" w:rsidRDefault="00E63312" w:rsidP="00E63312">
      <w:pPr>
        <w:pStyle w:val="Exercise1"/>
      </w:pPr>
      <w:r w:rsidRPr="009316B0">
        <w:t>A. The geographic, environmental, and climate differences between the Mountains and Basins and the Coastal Plains of Texas demonstrate the incredible natural diversity of the state.</w:t>
      </w:r>
    </w:p>
    <w:p w14:paraId="5F9E0B8D" w14:textId="77777777" w:rsidR="00E63312" w:rsidRPr="009316B0" w:rsidRDefault="00E63312" w:rsidP="00E63312">
      <w:pPr>
        <w:pStyle w:val="Exercise1"/>
      </w:pPr>
      <w:r w:rsidRPr="009316B0">
        <w:t xml:space="preserve">B. A traveler across the state of Texas would be able to view some truly stunning sites including the Guadalupe Mountains, Chihuahuan Desert, the Palo Duro Canyon, the Great Plains, and the Piney Woods Forest. </w:t>
      </w:r>
    </w:p>
    <w:p w14:paraId="4D2E17BC" w14:textId="77777777" w:rsidR="00E63312" w:rsidRPr="009316B0" w:rsidRDefault="00E63312" w:rsidP="00E63312">
      <w:pPr>
        <w:pStyle w:val="Exercise1"/>
      </w:pPr>
      <w:r w:rsidRPr="009316B0">
        <w:t>C. Many American Indians provided for themselves and their communities by cultivating crops like corn, beans, and squash.</w:t>
      </w:r>
    </w:p>
    <w:p w14:paraId="7C515645" w14:textId="77777777" w:rsidR="00E63312" w:rsidRPr="009316B0" w:rsidRDefault="00E63312" w:rsidP="00E63312">
      <w:pPr>
        <w:pStyle w:val="Exercise1"/>
      </w:pPr>
      <w:r w:rsidRPr="009316B0">
        <w:t xml:space="preserve">D. The geography of Texas played a tremendously important role in shaping the lives of the early Texas people. </w:t>
      </w:r>
    </w:p>
    <w:p w14:paraId="57678023" w14:textId="707F2972" w:rsidR="00E63312" w:rsidRPr="009316B0" w:rsidRDefault="00E63312" w:rsidP="00E63312">
      <w:pPr>
        <w:pStyle w:val="Exercise2"/>
      </w:pPr>
      <w:r w:rsidRPr="009316B0">
        <w:t xml:space="preserve">Agriculture: </w:t>
      </w:r>
      <w:r>
        <w:t>(blank)</w:t>
      </w:r>
    </w:p>
    <w:p w14:paraId="38ABAE49" w14:textId="36C282F0" w:rsidR="00E63312" w:rsidRPr="009316B0" w:rsidRDefault="00E63312" w:rsidP="00E63312">
      <w:pPr>
        <w:pStyle w:val="Exercise2"/>
      </w:pPr>
      <w:r w:rsidRPr="009316B0">
        <w:t xml:space="preserve">Significant: </w:t>
      </w:r>
      <w:r>
        <w:t>(blank)</w:t>
      </w:r>
    </w:p>
    <w:p w14:paraId="2D49EBC1" w14:textId="51E678B0" w:rsidR="00E63312" w:rsidRPr="009316B0" w:rsidRDefault="00E63312" w:rsidP="00E63312">
      <w:pPr>
        <w:pStyle w:val="Exercise2"/>
      </w:pPr>
      <w:r w:rsidRPr="009316B0">
        <w:t xml:space="preserve">Natural Geographic Features: </w:t>
      </w:r>
      <w:r>
        <w:t>(blank)</w:t>
      </w:r>
    </w:p>
    <w:p w14:paraId="07E61EA9" w14:textId="48BCE1D5" w:rsidR="00E63312" w:rsidRPr="009316B0" w:rsidRDefault="00E63312" w:rsidP="00E63312">
      <w:pPr>
        <w:pStyle w:val="Exercise2"/>
      </w:pPr>
      <w:r w:rsidRPr="009316B0">
        <w:t xml:space="preserve">Regions: </w:t>
      </w:r>
      <w:r>
        <w:t>(blank)</w:t>
      </w:r>
    </w:p>
    <w:p w14:paraId="52656769" w14:textId="77777777" w:rsidR="002628AE" w:rsidRDefault="002628AE" w:rsidP="006943E5">
      <w:pPr>
        <w:pStyle w:val="BodyText"/>
      </w:pPr>
    </w:p>
    <w:sectPr w:rsidR="002628AE" w:rsidSect="00E63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751857577">
    <w:abstractNumId w:val="10"/>
  </w:num>
  <w:num w:numId="2" w16cid:durableId="1968924998">
    <w:abstractNumId w:val="2"/>
  </w:num>
  <w:num w:numId="3" w16cid:durableId="2054452388">
    <w:abstractNumId w:val="11"/>
  </w:num>
  <w:num w:numId="4" w16cid:durableId="440302097">
    <w:abstractNumId w:val="1"/>
  </w:num>
  <w:num w:numId="5" w16cid:durableId="1102067511">
    <w:abstractNumId w:val="9"/>
  </w:num>
  <w:num w:numId="6" w16cid:durableId="1809010630">
    <w:abstractNumId w:val="7"/>
  </w:num>
  <w:num w:numId="7" w16cid:durableId="685864071">
    <w:abstractNumId w:val="15"/>
  </w:num>
  <w:num w:numId="8" w16cid:durableId="1126852648">
    <w:abstractNumId w:val="4"/>
  </w:num>
  <w:num w:numId="9" w16cid:durableId="594561292">
    <w:abstractNumId w:val="6"/>
  </w:num>
  <w:num w:numId="10" w16cid:durableId="57021490">
    <w:abstractNumId w:val="3"/>
  </w:num>
  <w:num w:numId="11" w16cid:durableId="1806195864">
    <w:abstractNumId w:val="0"/>
  </w:num>
  <w:num w:numId="12" w16cid:durableId="18775372">
    <w:abstractNumId w:val="11"/>
  </w:num>
  <w:num w:numId="13" w16cid:durableId="747506326">
    <w:abstractNumId w:val="10"/>
  </w:num>
  <w:num w:numId="14" w16cid:durableId="1447651456">
    <w:abstractNumId w:val="2"/>
  </w:num>
  <w:num w:numId="15" w16cid:durableId="946426625">
    <w:abstractNumId w:val="8"/>
  </w:num>
  <w:num w:numId="16" w16cid:durableId="199755586">
    <w:abstractNumId w:val="1"/>
  </w:num>
  <w:num w:numId="17" w16cid:durableId="331108801">
    <w:abstractNumId w:val="9"/>
  </w:num>
  <w:num w:numId="18" w16cid:durableId="796609931">
    <w:abstractNumId w:val="13"/>
  </w:num>
  <w:num w:numId="19" w16cid:durableId="605893273">
    <w:abstractNumId w:val="12"/>
  </w:num>
  <w:num w:numId="20" w16cid:durableId="1557427090">
    <w:abstractNumId w:val="5"/>
  </w:num>
  <w:num w:numId="21" w16cid:durableId="2096701070">
    <w:abstractNumId w:val="14"/>
  </w:num>
  <w:num w:numId="22" w16cid:durableId="165821868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E63312"/>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6420B"/>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454C2"/>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463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3312"/>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993E"/>
  <w15:chartTrackingRefBased/>
  <w15:docId w15:val="{5B103168-9E24-4F2F-B13C-61B400F2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312"/>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0723D-5CBC-4178-BB62-3710C7FB681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ABB01346-4ABE-4A4D-8C4F-A8733075DF70}">
  <ds:schemaRefs>
    <ds:schemaRef ds:uri="http://schemas.microsoft.com/sharepoint/v3/contenttype/forms"/>
  </ds:schemaRefs>
</ds:datastoreItem>
</file>

<file path=customXml/itemProps3.xml><?xml version="1.0" encoding="utf-8"?>
<ds:datastoreItem xmlns:ds="http://schemas.openxmlformats.org/officeDocument/2006/customXml" ds:itemID="{353036E8-4434-4746-9A36-E3801A15B319}"/>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TotalTime>
  <Pages>1</Pages>
  <Words>153</Words>
  <Characters>758</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2025-10-30T21:23:00Z</dcterms:created>
  <dcterms:modified xsi:type="dcterms:W3CDTF">2025-11-04T21:24:00Z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