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2FEE" w14:textId="77777777" w:rsidR="00227462" w:rsidRPr="008D69AD" w:rsidRDefault="00227462" w:rsidP="008D69AD">
      <w:pPr>
        <w:pStyle w:val="Heading1"/>
      </w:pPr>
      <w:r w:rsidRPr="008D69AD">
        <w:t xml:space="preserve">Warm-up: Vocabulary </w:t>
      </w:r>
    </w:p>
    <w:p w14:paraId="07A08971" w14:textId="77777777" w:rsidR="00227462" w:rsidRPr="00227462" w:rsidRDefault="00227462" w:rsidP="008D69AD">
      <w:pPr>
        <w:pStyle w:val="Heading2"/>
      </w:pPr>
      <w:r w:rsidRPr="00227462">
        <w:t>Unit 1: Natural Texas and Its People</w:t>
      </w:r>
    </w:p>
    <w:p w14:paraId="152FAB90" w14:textId="7B619696" w:rsidR="00227462" w:rsidRPr="009316B0" w:rsidRDefault="00227462" w:rsidP="008D69AD">
      <w:pPr>
        <w:pStyle w:val="Exercise1"/>
      </w:pPr>
      <w:r w:rsidRPr="009316B0">
        <w:t xml:space="preserve">Choose a popular slang word or phrase that you and your friends use. Write it here: </w:t>
      </w:r>
    </w:p>
    <w:p w14:paraId="60D56297" w14:textId="69DAE476" w:rsidR="00227462" w:rsidRPr="009316B0" w:rsidRDefault="00227462" w:rsidP="008D69AD">
      <w:pPr>
        <w:pStyle w:val="Exercise1"/>
      </w:pPr>
      <w:r w:rsidRPr="009316B0">
        <w:t xml:space="preserve">Define the word or phrase: </w:t>
      </w:r>
    </w:p>
    <w:p w14:paraId="75342C4B" w14:textId="0D7B7955" w:rsidR="00227462" w:rsidRPr="009316B0" w:rsidRDefault="00227462" w:rsidP="008D69AD">
      <w:pPr>
        <w:pStyle w:val="Exercise1"/>
      </w:pPr>
      <w:r w:rsidRPr="009316B0">
        <w:t xml:space="preserve">Give </w:t>
      </w:r>
      <w:proofErr w:type="gramStart"/>
      <w:r w:rsidRPr="009316B0">
        <w:t>an antonym</w:t>
      </w:r>
      <w:proofErr w:type="gramEnd"/>
      <w:r w:rsidRPr="009316B0">
        <w:t xml:space="preserve">, or opposite of the word or phrase: </w:t>
      </w:r>
    </w:p>
    <w:p w14:paraId="6D943999" w14:textId="54EA6C06" w:rsidR="00227462" w:rsidRPr="009316B0" w:rsidRDefault="00227462" w:rsidP="008D69AD">
      <w:pPr>
        <w:pStyle w:val="Exercise1"/>
      </w:pPr>
      <w:r w:rsidRPr="009316B0">
        <w:t xml:space="preserve">Use it in a sentence: </w:t>
      </w:r>
    </w:p>
    <w:p w14:paraId="6A728243" w14:textId="403EFA39" w:rsidR="00227462" w:rsidRPr="009316B0" w:rsidRDefault="00227462" w:rsidP="008D69AD">
      <w:pPr>
        <w:pStyle w:val="Exercise1"/>
      </w:pPr>
      <w:r w:rsidRPr="009316B0">
        <w:t xml:space="preserve">Draw an image that represents your word or phrase: </w:t>
      </w:r>
    </w:p>
    <w:p w14:paraId="4C7B08F4" w14:textId="77777777" w:rsidR="002628AE" w:rsidRDefault="002628AE" w:rsidP="008D69AD">
      <w:pPr>
        <w:pStyle w:val="Exercise1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51857577">
    <w:abstractNumId w:val="10"/>
  </w:num>
  <w:num w:numId="2" w16cid:durableId="1968924998">
    <w:abstractNumId w:val="2"/>
  </w:num>
  <w:num w:numId="3" w16cid:durableId="2054452388">
    <w:abstractNumId w:val="11"/>
  </w:num>
  <w:num w:numId="4" w16cid:durableId="440302097">
    <w:abstractNumId w:val="1"/>
  </w:num>
  <w:num w:numId="5" w16cid:durableId="1102067511">
    <w:abstractNumId w:val="9"/>
  </w:num>
  <w:num w:numId="6" w16cid:durableId="1809010630">
    <w:abstractNumId w:val="7"/>
  </w:num>
  <w:num w:numId="7" w16cid:durableId="685864071">
    <w:abstractNumId w:val="15"/>
  </w:num>
  <w:num w:numId="8" w16cid:durableId="1126852648">
    <w:abstractNumId w:val="4"/>
  </w:num>
  <w:num w:numId="9" w16cid:durableId="594561292">
    <w:abstractNumId w:val="6"/>
  </w:num>
  <w:num w:numId="10" w16cid:durableId="57021490">
    <w:abstractNumId w:val="3"/>
  </w:num>
  <w:num w:numId="11" w16cid:durableId="1806195864">
    <w:abstractNumId w:val="0"/>
  </w:num>
  <w:num w:numId="12" w16cid:durableId="18775372">
    <w:abstractNumId w:val="11"/>
  </w:num>
  <w:num w:numId="13" w16cid:durableId="747506326">
    <w:abstractNumId w:val="10"/>
  </w:num>
  <w:num w:numId="14" w16cid:durableId="1447651456">
    <w:abstractNumId w:val="2"/>
  </w:num>
  <w:num w:numId="15" w16cid:durableId="946426625">
    <w:abstractNumId w:val="8"/>
  </w:num>
  <w:num w:numId="16" w16cid:durableId="199755586">
    <w:abstractNumId w:val="1"/>
  </w:num>
  <w:num w:numId="17" w16cid:durableId="331108801">
    <w:abstractNumId w:val="9"/>
  </w:num>
  <w:num w:numId="18" w16cid:durableId="796609931">
    <w:abstractNumId w:val="13"/>
  </w:num>
  <w:num w:numId="19" w16cid:durableId="605893273">
    <w:abstractNumId w:val="12"/>
  </w:num>
  <w:num w:numId="20" w16cid:durableId="1557427090">
    <w:abstractNumId w:val="5"/>
  </w:num>
  <w:num w:numId="21" w16cid:durableId="2096701070">
    <w:abstractNumId w:val="14"/>
  </w:num>
  <w:num w:numId="22" w16cid:durableId="165821868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227462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27462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69AD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463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2CDE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0EB2D"/>
  <w15:chartTrackingRefBased/>
  <w15:docId w15:val="{1BB797B7-3CE3-49FA-A79D-89AB01C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462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3C188-D8D1-4683-8DCE-1BB54195E05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A4B814B-0967-4EBB-9514-E7DC3F6DF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8E2C3-B2B8-4E8C-8788-11A2BE6DA9F3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50</Words>
  <Characters>250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2025-10-30T21:23:00Z</dcterms:created>
  <dcterms:modified xsi:type="dcterms:W3CDTF">2025-11-04T21:26:00Z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