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30E7" w14:textId="77777777" w:rsidR="000F37ED" w:rsidRDefault="000F37ED" w:rsidP="00A71AF6">
      <w:pPr>
        <w:pStyle w:val="Heading1"/>
      </w:pPr>
      <w:r w:rsidRPr="000F37ED">
        <w:t>Warm-up:</w:t>
      </w:r>
      <w:r w:rsidRPr="007B4127">
        <w:t xml:space="preserve"> What’s the story? </w:t>
      </w:r>
    </w:p>
    <w:p w14:paraId="53901CF0" w14:textId="3AC0B16D" w:rsidR="000F37ED" w:rsidRDefault="000F37ED" w:rsidP="00A71AF6">
      <w:pPr>
        <w:pStyle w:val="Heading2"/>
      </w:pPr>
      <w:r w:rsidRPr="000F37ED">
        <w:t>Unit 1: Natural Texas and Its People</w:t>
      </w:r>
    </w:p>
    <w:p w14:paraId="55018E35" w14:textId="0FAA3F52" w:rsidR="00A71AF6" w:rsidRPr="000F37ED" w:rsidRDefault="00A71AF6" w:rsidP="000F37ED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Timeline:</w:t>
      </w:r>
    </w:p>
    <w:p w14:paraId="5AB300FF" w14:textId="77777777" w:rsidR="000F37ED" w:rsidRPr="007B4127" w:rsidRDefault="000F37ED" w:rsidP="0098748B">
      <w:pPr>
        <w:pStyle w:val="List1"/>
      </w:pPr>
      <w:r w:rsidRPr="007B4127">
        <w:t>14,000 BCE: The first people arrived in Texas.</w:t>
      </w:r>
    </w:p>
    <w:p w14:paraId="203A205D" w14:textId="77777777" w:rsidR="000F37ED" w:rsidRPr="007B4127" w:rsidRDefault="000F37ED" w:rsidP="004954F3">
      <w:pPr>
        <w:pStyle w:val="List2"/>
      </w:pPr>
      <w:r w:rsidRPr="007B4127">
        <w:t>3,000 BCE: The first farms began, and people could access more food.</w:t>
      </w:r>
    </w:p>
    <w:p w14:paraId="70F84E93" w14:textId="77777777" w:rsidR="000F37ED" w:rsidRPr="007B4127" w:rsidRDefault="000F37ED" w:rsidP="004954F3">
      <w:pPr>
        <w:pStyle w:val="List3"/>
      </w:pPr>
      <w:r w:rsidRPr="007B4127">
        <w:t>700 CE: The first bows and arrows were developed for hunting.</w:t>
      </w:r>
    </w:p>
    <w:p w14:paraId="00EB3F7D" w14:textId="77777777" w:rsidR="000F37ED" w:rsidRPr="007B4127" w:rsidRDefault="000F37ED" w:rsidP="004954F3">
      <w:pPr>
        <w:pStyle w:val="List4"/>
      </w:pPr>
      <w:r w:rsidRPr="007B4127">
        <w:t>800 CE: The Caddo cultures developed and grew.</w:t>
      </w:r>
    </w:p>
    <w:p w14:paraId="5BEF490B" w14:textId="77777777" w:rsidR="000F37ED" w:rsidRPr="007B4127" w:rsidRDefault="000F37ED" w:rsidP="004954F3">
      <w:pPr>
        <w:pStyle w:val="List5"/>
      </w:pPr>
      <w:r w:rsidRPr="007B4127">
        <w:t xml:space="preserve">1400 CE: The Apache </w:t>
      </w:r>
      <w:proofErr w:type="gramStart"/>
      <w:r w:rsidRPr="007B4127">
        <w:t>arrive</w:t>
      </w:r>
      <w:proofErr w:type="gramEnd"/>
      <w:r w:rsidRPr="007B4127">
        <w:t xml:space="preserve"> on the Great Plains.</w:t>
      </w:r>
    </w:p>
    <w:p w14:paraId="05D21267" w14:textId="77777777" w:rsidR="000F37ED" w:rsidRPr="007B4127" w:rsidRDefault="000F37ED" w:rsidP="004954F3">
      <w:pPr>
        <w:pStyle w:val="List6"/>
      </w:pPr>
      <w:r w:rsidRPr="007B4127">
        <w:t>1528 CE: The Karankawa encounter the first Europeans.</w:t>
      </w:r>
    </w:p>
    <w:p w14:paraId="6718AB78" w14:textId="2A00BEAF" w:rsidR="000F37ED" w:rsidRPr="007B4127" w:rsidRDefault="000F37ED" w:rsidP="004954F3">
      <w:pPr>
        <w:pStyle w:val="Exercise1"/>
      </w:pPr>
      <w:r w:rsidRPr="007B4127">
        <w:t>What is one comment you have about American Indians in Texas, based on this timeline?</w:t>
      </w:r>
    </w:p>
    <w:p w14:paraId="38770152" w14:textId="0A3034E5" w:rsidR="000F37ED" w:rsidRPr="007B4127" w:rsidRDefault="000F37ED" w:rsidP="004954F3">
      <w:pPr>
        <w:pStyle w:val="Exercise2"/>
      </w:pPr>
      <w:r w:rsidRPr="007B4127">
        <w:t>What is one question you have about American Indians in Texas based on this timeline?</w:t>
      </w:r>
    </w:p>
    <w:p w14:paraId="572C416E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8052952">
    <w:abstractNumId w:val="10"/>
  </w:num>
  <w:num w:numId="2" w16cid:durableId="969827978">
    <w:abstractNumId w:val="2"/>
  </w:num>
  <w:num w:numId="3" w16cid:durableId="286395876">
    <w:abstractNumId w:val="11"/>
  </w:num>
  <w:num w:numId="4" w16cid:durableId="363990247">
    <w:abstractNumId w:val="1"/>
  </w:num>
  <w:num w:numId="5" w16cid:durableId="719288388">
    <w:abstractNumId w:val="9"/>
  </w:num>
  <w:num w:numId="6" w16cid:durableId="596524663">
    <w:abstractNumId w:val="7"/>
  </w:num>
  <w:num w:numId="7" w16cid:durableId="416099615">
    <w:abstractNumId w:val="15"/>
  </w:num>
  <w:num w:numId="8" w16cid:durableId="814445555">
    <w:abstractNumId w:val="4"/>
  </w:num>
  <w:num w:numId="9" w16cid:durableId="1972788933">
    <w:abstractNumId w:val="6"/>
  </w:num>
  <w:num w:numId="10" w16cid:durableId="1845170690">
    <w:abstractNumId w:val="3"/>
  </w:num>
  <w:num w:numId="11" w16cid:durableId="304430353">
    <w:abstractNumId w:val="0"/>
  </w:num>
  <w:num w:numId="12" w16cid:durableId="1957248357">
    <w:abstractNumId w:val="11"/>
  </w:num>
  <w:num w:numId="13" w16cid:durableId="2091922515">
    <w:abstractNumId w:val="10"/>
  </w:num>
  <w:num w:numId="14" w16cid:durableId="317614973">
    <w:abstractNumId w:val="2"/>
  </w:num>
  <w:num w:numId="15" w16cid:durableId="1476684302">
    <w:abstractNumId w:val="8"/>
  </w:num>
  <w:num w:numId="16" w16cid:durableId="1512720289">
    <w:abstractNumId w:val="1"/>
  </w:num>
  <w:num w:numId="17" w16cid:durableId="755826837">
    <w:abstractNumId w:val="9"/>
  </w:num>
  <w:num w:numId="18" w16cid:durableId="354156955">
    <w:abstractNumId w:val="13"/>
  </w:num>
  <w:num w:numId="19" w16cid:durableId="974409643">
    <w:abstractNumId w:val="12"/>
  </w:num>
  <w:num w:numId="20" w16cid:durableId="597371744">
    <w:abstractNumId w:val="5"/>
  </w:num>
  <w:num w:numId="21" w16cid:durableId="1017775002">
    <w:abstractNumId w:val="14"/>
  </w:num>
  <w:num w:numId="22" w16cid:durableId="155111039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E23C76"/>
    <w:rsid w:val="00056151"/>
    <w:rsid w:val="0006590A"/>
    <w:rsid w:val="000B4A57"/>
    <w:rsid w:val="000D1F13"/>
    <w:rsid w:val="000F37ED"/>
    <w:rsid w:val="00100C58"/>
    <w:rsid w:val="00111278"/>
    <w:rsid w:val="00114498"/>
    <w:rsid w:val="0017251B"/>
    <w:rsid w:val="001845B2"/>
    <w:rsid w:val="00186434"/>
    <w:rsid w:val="001B5BF2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54F3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8748B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71AF6"/>
    <w:rsid w:val="00A83668"/>
    <w:rsid w:val="00A879A5"/>
    <w:rsid w:val="00AA16F3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8D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23C76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E1C04"/>
  <w15:chartTrackingRefBased/>
  <w15:docId w15:val="{7F364CC0-2EA0-4836-A4E5-EECCBE53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7ED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CD646-055D-4DCF-B59D-4EBB9760503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84C977F0-6ED0-486B-A267-F008B7A77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0FAB0-AC64-4E65-9721-E6754435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8</TotalTime>
  <Pages>1</Pages>
  <Words>98</Words>
  <Characters>477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7</cp:revision>
  <dcterms:created xsi:type="dcterms:W3CDTF">2025-10-28T16:58:00Z</dcterms:created>
  <dcterms:modified xsi:type="dcterms:W3CDTF">2025-11-04T21:34:00Z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2025-10-28T16:59:10Z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4e5612bd-dcce-45fe-be67-b8d7481caa4c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  <property fmtid="{D5CDD505-2E9C-101B-9397-08002B2CF9AE}" pid="12" name="MediaServiceImageTags">
    <vt:lpwstr/>
  </property>
</Properties>
</file>